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8CCB" w14:textId="77777777" w:rsidR="001A3935" w:rsidRDefault="001A3935" w:rsidP="00671726">
      <w:pPr>
        <w:spacing w:before="75" w:after="75"/>
        <w:rPr>
          <w:rFonts w:ascii="Arial" w:eastAsia="Arial Unicode MS" w:hAnsi="Arial" w:cs="Arial"/>
          <w:b/>
          <w:bCs/>
          <w:color w:val="FF0000"/>
          <w:sz w:val="40"/>
          <w:szCs w:val="24"/>
          <w:u w:val="single"/>
          <w:lang w:eastAsia="en-US"/>
        </w:rPr>
      </w:pPr>
    </w:p>
    <w:p w14:paraId="646D0E94" w14:textId="77777777" w:rsidR="001A3935" w:rsidRDefault="001A3935" w:rsidP="00671726">
      <w:pPr>
        <w:spacing w:before="75" w:after="75"/>
        <w:rPr>
          <w:rFonts w:ascii="Arial" w:eastAsia="Arial Unicode MS" w:hAnsi="Arial" w:cs="Arial"/>
          <w:b/>
          <w:bCs/>
          <w:color w:val="FF0000"/>
          <w:sz w:val="40"/>
          <w:szCs w:val="24"/>
          <w:u w:val="single"/>
          <w:lang w:eastAsia="en-US"/>
        </w:rPr>
      </w:pPr>
    </w:p>
    <w:p w14:paraId="0103DB18" w14:textId="40438094" w:rsidR="00671726" w:rsidRPr="00671726" w:rsidRDefault="00FA7EC8" w:rsidP="00671726">
      <w:pPr>
        <w:spacing w:before="75" w:after="75"/>
        <w:rPr>
          <w:rFonts w:ascii="Arial" w:eastAsia="Arial Unicode MS" w:hAnsi="Arial" w:cs="Arial"/>
          <w:b/>
          <w:bCs/>
          <w:color w:val="FF0000"/>
          <w:sz w:val="40"/>
          <w:szCs w:val="24"/>
          <w:lang w:eastAsia="en-US"/>
        </w:rPr>
      </w:pPr>
      <w:r>
        <w:rPr>
          <w:rFonts w:ascii="Arial" w:eastAsia="Arial Unicode MS" w:hAnsi="Arial" w:cs="Arial"/>
          <w:b/>
          <w:bCs/>
          <w:color w:val="FF0000"/>
          <w:sz w:val="40"/>
          <w:szCs w:val="24"/>
          <w:u w:val="single"/>
          <w:lang w:eastAsia="en-US"/>
        </w:rPr>
        <w:t xml:space="preserve">XCO </w:t>
      </w:r>
      <w:proofErr w:type="spellStart"/>
      <w:r>
        <w:rPr>
          <w:rFonts w:ascii="Arial" w:eastAsia="Arial Unicode MS" w:hAnsi="Arial" w:cs="Arial"/>
          <w:b/>
          <w:bCs/>
          <w:color w:val="FF0000"/>
          <w:sz w:val="40"/>
          <w:szCs w:val="24"/>
          <w:u w:val="single"/>
          <w:lang w:eastAsia="en-US"/>
        </w:rPr>
        <w:t>PowerW</w:t>
      </w:r>
      <w:r w:rsidR="00671726" w:rsidRPr="00671726">
        <w:rPr>
          <w:rFonts w:ascii="Arial" w:eastAsia="Arial Unicode MS" w:hAnsi="Arial" w:cs="Arial"/>
          <w:b/>
          <w:bCs/>
          <w:color w:val="FF0000"/>
          <w:sz w:val="40"/>
          <w:szCs w:val="24"/>
          <w:u w:val="single"/>
          <w:lang w:eastAsia="en-US"/>
        </w:rPr>
        <w:t>alk</w:t>
      </w:r>
      <w:r w:rsidR="001A3935">
        <w:rPr>
          <w:rFonts w:ascii="Arial" w:eastAsia="Arial Unicode MS" w:hAnsi="Arial" w:cs="Arial"/>
          <w:b/>
          <w:bCs/>
          <w:color w:val="FF0000"/>
          <w:sz w:val="40"/>
          <w:szCs w:val="24"/>
          <w:u w:val="single"/>
          <w:lang w:eastAsia="en-US"/>
        </w:rPr>
        <w:t>en</w:t>
      </w:r>
      <w:proofErr w:type="spellEnd"/>
      <w:r w:rsidR="000C0EF0">
        <w:rPr>
          <w:rFonts w:ascii="Arial" w:eastAsia="Arial Unicode MS" w:hAnsi="Arial" w:cs="Arial"/>
          <w:b/>
          <w:bCs/>
          <w:color w:val="FF0000"/>
          <w:sz w:val="40"/>
          <w:szCs w:val="24"/>
          <w:u w:val="single"/>
          <w:lang w:eastAsia="en-US"/>
        </w:rPr>
        <w:t>/Outdoorfitness</w:t>
      </w:r>
    </w:p>
    <w:p w14:paraId="2E284DC8" w14:textId="1EA43865" w:rsidR="00671726" w:rsidRDefault="00671726" w:rsidP="001A3935">
      <w:pPr>
        <w:spacing w:before="75" w:after="75"/>
        <w:rPr>
          <w:rFonts w:ascii="Arial" w:eastAsia="Arial Unicode MS" w:hAnsi="Arial" w:cs="Arial"/>
          <w:b/>
          <w:bCs/>
          <w:sz w:val="32"/>
          <w:szCs w:val="24"/>
          <w:lang w:eastAsia="en-US"/>
        </w:rPr>
      </w:pPr>
    </w:p>
    <w:p w14:paraId="2BB4885A" w14:textId="77777777" w:rsidR="001A3935" w:rsidRDefault="001A3935" w:rsidP="001A3935">
      <w:pPr>
        <w:spacing w:before="75" w:after="75"/>
        <w:rPr>
          <w:rFonts w:ascii="Arial" w:eastAsia="Arial Unicode MS" w:hAnsi="Arial" w:cs="Arial"/>
          <w:b/>
          <w:bCs/>
          <w:sz w:val="32"/>
          <w:szCs w:val="24"/>
          <w:lang w:eastAsia="en-US"/>
        </w:rPr>
      </w:pPr>
    </w:p>
    <w:p w14:paraId="6D21C500" w14:textId="77777777" w:rsidR="001A3935" w:rsidRDefault="001A3935" w:rsidP="001A3935">
      <w:pPr>
        <w:spacing w:before="75" w:after="75"/>
        <w:rPr>
          <w:rFonts w:ascii="Arial" w:eastAsia="Arial Unicode MS" w:hAnsi="Arial" w:cs="Arial"/>
          <w:b/>
          <w:bCs/>
          <w:sz w:val="32"/>
          <w:szCs w:val="24"/>
          <w:lang w:eastAsia="en-US"/>
        </w:rPr>
      </w:pPr>
    </w:p>
    <w:p w14:paraId="738083B4" w14:textId="587D0687" w:rsidR="001A3935" w:rsidRPr="001A3935" w:rsidRDefault="001A3935" w:rsidP="001A3935">
      <w:pPr>
        <w:spacing w:before="75" w:after="75"/>
        <w:rPr>
          <w:rFonts w:ascii="Arial" w:eastAsia="Arial Unicode MS" w:hAnsi="Arial" w:cs="Arial"/>
          <w:b/>
          <w:bCs/>
          <w:sz w:val="28"/>
          <w:szCs w:val="28"/>
          <w:lang w:eastAsia="en-US"/>
        </w:rPr>
      </w:pPr>
      <w:r w:rsidRPr="001A3935">
        <w:rPr>
          <w:rFonts w:ascii="Arial" w:eastAsia="Arial Unicode MS" w:hAnsi="Arial" w:cs="Arial"/>
          <w:b/>
          <w:bCs/>
          <w:sz w:val="28"/>
          <w:szCs w:val="28"/>
          <w:lang w:eastAsia="en-US"/>
        </w:rPr>
        <w:t xml:space="preserve">Ein ganzjährig verfügbares Sportangebot (kein Kurssystem) nur für Mitglieder. Eigene </w:t>
      </w:r>
      <w:proofErr w:type="gramStart"/>
      <w:r w:rsidRPr="001A3935">
        <w:rPr>
          <w:rFonts w:ascii="Arial" w:eastAsia="Arial Unicode MS" w:hAnsi="Arial" w:cs="Arial"/>
          <w:b/>
          <w:bCs/>
          <w:sz w:val="28"/>
          <w:szCs w:val="28"/>
          <w:lang w:eastAsia="en-US"/>
        </w:rPr>
        <w:t>XCO Hanteln</w:t>
      </w:r>
      <w:proofErr w:type="gramEnd"/>
      <w:r w:rsidRPr="001A3935">
        <w:rPr>
          <w:rFonts w:ascii="Arial" w:eastAsia="Arial Unicode MS" w:hAnsi="Arial" w:cs="Arial"/>
          <w:b/>
          <w:bCs/>
          <w:sz w:val="28"/>
          <w:szCs w:val="28"/>
          <w:lang w:eastAsia="en-US"/>
        </w:rPr>
        <w:t xml:space="preserve"> müssen vorhanden sein.</w:t>
      </w:r>
    </w:p>
    <w:p w14:paraId="24ADDCA4" w14:textId="77777777" w:rsidR="001A3935" w:rsidRDefault="001A3935" w:rsidP="001A3935">
      <w:pPr>
        <w:spacing w:before="75" w:after="75"/>
        <w:rPr>
          <w:rFonts w:ascii="Arial" w:eastAsia="Arial Unicode MS" w:hAnsi="Arial" w:cs="Arial"/>
          <w:sz w:val="24"/>
          <w:szCs w:val="24"/>
          <w:lang w:eastAsia="en-US"/>
        </w:rPr>
      </w:pPr>
    </w:p>
    <w:p w14:paraId="4EEE70C7" w14:textId="77777777" w:rsidR="001A3935" w:rsidRPr="001A3935" w:rsidRDefault="001A3935" w:rsidP="001A3935">
      <w:pPr>
        <w:spacing w:before="75" w:after="75"/>
        <w:rPr>
          <w:rFonts w:ascii="Arial" w:eastAsia="Arial Unicode MS" w:hAnsi="Arial" w:cs="Arial"/>
          <w:sz w:val="24"/>
          <w:szCs w:val="24"/>
          <w:lang w:eastAsia="en-US"/>
        </w:rPr>
      </w:pPr>
    </w:p>
    <w:p w14:paraId="209886BF" w14:textId="77777777" w:rsidR="001A3935" w:rsidRDefault="001A3935" w:rsidP="00671726">
      <w:pPr>
        <w:spacing w:before="75" w:after="75"/>
        <w:rPr>
          <w:rFonts w:ascii="Arial" w:eastAsia="Arial Unicode MS" w:hAnsi="Arial" w:cs="Arial"/>
          <w:b/>
          <w:bCs/>
          <w:sz w:val="32"/>
          <w:szCs w:val="24"/>
          <w:lang w:eastAsia="en-US"/>
        </w:rPr>
      </w:pPr>
    </w:p>
    <w:p w14:paraId="421909B2" w14:textId="78A877F1" w:rsidR="00671726" w:rsidRPr="00671726" w:rsidRDefault="00671726" w:rsidP="00671726">
      <w:pPr>
        <w:spacing w:before="75" w:after="75"/>
        <w:rPr>
          <w:rFonts w:ascii="Arial" w:eastAsia="Arial Unicode MS" w:hAnsi="Arial" w:cs="Arial"/>
          <w:b/>
          <w:sz w:val="24"/>
          <w:szCs w:val="24"/>
          <w:lang w:eastAsia="en-US"/>
        </w:rPr>
      </w:pPr>
      <w:r w:rsidRPr="00671726">
        <w:rPr>
          <w:rFonts w:ascii="Arial" w:eastAsia="Arial Unicode MS" w:hAnsi="Arial" w:cs="Arial"/>
          <w:b/>
          <w:bCs/>
          <w:sz w:val="32"/>
          <w:szCs w:val="24"/>
          <w:lang w:eastAsia="en-US"/>
        </w:rPr>
        <w:t>Trainingszeit:</w:t>
      </w:r>
      <w:r w:rsidRPr="00671726">
        <w:rPr>
          <w:rFonts w:ascii="Arial" w:eastAsia="Arial Unicode MS" w:hAnsi="Arial" w:cs="Arial"/>
          <w:b/>
          <w:bCs/>
          <w:sz w:val="32"/>
          <w:szCs w:val="24"/>
          <w:lang w:eastAsia="en-US"/>
        </w:rPr>
        <w:tab/>
      </w:r>
      <w:r w:rsidRPr="00671726">
        <w:rPr>
          <w:rFonts w:ascii="Arial" w:eastAsia="Arial Unicode MS" w:hAnsi="Arial" w:cs="Arial"/>
          <w:b/>
          <w:sz w:val="32"/>
          <w:szCs w:val="24"/>
          <w:lang w:eastAsia="en-US"/>
        </w:rPr>
        <w:tab/>
      </w:r>
      <w:proofErr w:type="gramStart"/>
      <w:r w:rsidRPr="00671726">
        <w:rPr>
          <w:rFonts w:ascii="Arial" w:eastAsia="Arial Unicode MS" w:hAnsi="Arial" w:cs="Arial"/>
          <w:b/>
          <w:sz w:val="24"/>
          <w:szCs w:val="24"/>
          <w:lang w:eastAsia="en-US"/>
        </w:rPr>
        <w:t>Freitag  08:00</w:t>
      </w:r>
      <w:proofErr w:type="gramEnd"/>
      <w:r w:rsidRPr="00671726">
        <w:rPr>
          <w:rFonts w:ascii="Arial" w:eastAsia="Arial Unicode MS" w:hAnsi="Arial" w:cs="Arial"/>
          <w:b/>
          <w:sz w:val="24"/>
          <w:szCs w:val="24"/>
          <w:lang w:eastAsia="en-US"/>
        </w:rPr>
        <w:t xml:space="preserve"> Uhr – 09:00 Uhr  </w:t>
      </w:r>
    </w:p>
    <w:p w14:paraId="5595BBEB" w14:textId="77777777" w:rsidR="00671726" w:rsidRPr="00671726" w:rsidRDefault="00671726" w:rsidP="00671726">
      <w:pPr>
        <w:spacing w:before="75" w:after="75"/>
        <w:rPr>
          <w:rFonts w:ascii="Arial" w:eastAsia="Arial Unicode MS" w:hAnsi="Arial" w:cs="Arial"/>
          <w:sz w:val="24"/>
          <w:szCs w:val="24"/>
          <w:lang w:eastAsia="en-US"/>
        </w:rPr>
      </w:pPr>
      <w:r w:rsidRPr="00671726">
        <w:rPr>
          <w:rFonts w:ascii="Arial" w:eastAsia="Arial Unicode MS" w:hAnsi="Arial" w:cs="Arial"/>
          <w:b/>
          <w:bCs/>
          <w:sz w:val="32"/>
          <w:szCs w:val="24"/>
          <w:lang w:eastAsia="en-US"/>
        </w:rPr>
        <w:t xml:space="preserve">Treffpunkt:   </w:t>
      </w:r>
      <w:r w:rsidRPr="00671726">
        <w:rPr>
          <w:rFonts w:ascii="Arial" w:eastAsia="Arial Unicode MS" w:hAnsi="Arial" w:cs="Arial"/>
          <w:b/>
          <w:bCs/>
          <w:sz w:val="32"/>
          <w:szCs w:val="24"/>
          <w:lang w:eastAsia="en-US"/>
        </w:rPr>
        <w:tab/>
      </w:r>
      <w:r w:rsidRPr="00671726">
        <w:rPr>
          <w:rFonts w:ascii="Arial" w:eastAsia="Arial Unicode MS" w:hAnsi="Arial" w:cs="Arial"/>
          <w:b/>
          <w:bCs/>
          <w:sz w:val="32"/>
          <w:szCs w:val="24"/>
          <w:lang w:eastAsia="en-US"/>
        </w:rPr>
        <w:tab/>
      </w:r>
      <w:r w:rsidRPr="00671726">
        <w:rPr>
          <w:rFonts w:ascii="Arial" w:eastAsia="Arial Unicode MS" w:hAnsi="Arial" w:cs="Arial"/>
          <w:bCs/>
          <w:sz w:val="24"/>
          <w:szCs w:val="24"/>
          <w:lang w:eastAsia="en-US"/>
        </w:rPr>
        <w:t>Sport</w:t>
      </w:r>
      <w:r w:rsidR="00EA4228">
        <w:rPr>
          <w:rFonts w:ascii="Arial" w:eastAsia="Arial Unicode MS" w:hAnsi="Arial" w:cs="Arial"/>
          <w:bCs/>
          <w:sz w:val="24"/>
          <w:szCs w:val="24"/>
          <w:lang w:eastAsia="en-US"/>
        </w:rPr>
        <w:t>heim Heroldsbach, Sportplatzstr.</w:t>
      </w:r>
    </w:p>
    <w:p w14:paraId="6C57006F" w14:textId="7FFF572F" w:rsidR="00671726" w:rsidRPr="00671726" w:rsidRDefault="00671726" w:rsidP="00671726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671726">
        <w:rPr>
          <w:rFonts w:ascii="Arial" w:hAnsi="Arial" w:cs="Arial"/>
          <w:b/>
          <w:bCs/>
          <w:sz w:val="32"/>
        </w:rPr>
        <w:t>Übungsleiter</w:t>
      </w:r>
      <w:r w:rsidR="001A3935">
        <w:rPr>
          <w:rFonts w:ascii="Arial" w:hAnsi="Arial" w:cs="Arial"/>
          <w:b/>
          <w:bCs/>
          <w:sz w:val="32"/>
        </w:rPr>
        <w:t>in</w:t>
      </w:r>
      <w:r w:rsidRPr="00671726">
        <w:rPr>
          <w:rFonts w:ascii="Arial" w:hAnsi="Arial" w:cs="Arial"/>
          <w:b/>
          <w:bCs/>
          <w:sz w:val="32"/>
        </w:rPr>
        <w:t xml:space="preserve">:    </w:t>
      </w:r>
      <w:r w:rsidRPr="00671726">
        <w:rPr>
          <w:rFonts w:ascii="Arial" w:hAnsi="Arial" w:cs="Arial"/>
          <w:b/>
          <w:bCs/>
          <w:sz w:val="32"/>
        </w:rPr>
        <w:tab/>
      </w:r>
      <w:r w:rsidRPr="00671726">
        <w:rPr>
          <w:rFonts w:ascii="Arial" w:hAnsi="Arial" w:cs="Arial"/>
          <w:bCs/>
          <w:sz w:val="24"/>
          <w:szCs w:val="24"/>
        </w:rPr>
        <w:t>Birgit Sambale</w:t>
      </w:r>
    </w:p>
    <w:p w14:paraId="60B888E6" w14:textId="77777777" w:rsidR="00671726" w:rsidRPr="00671726" w:rsidRDefault="00671726" w:rsidP="00671726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val="en-US"/>
        </w:rPr>
      </w:pPr>
      <w:r w:rsidRPr="00671726">
        <w:rPr>
          <w:rFonts w:ascii="Arial" w:hAnsi="Arial" w:cs="Arial"/>
          <w:bCs/>
          <w:sz w:val="24"/>
          <w:szCs w:val="24"/>
        </w:rPr>
        <w:tab/>
      </w:r>
      <w:r w:rsidRPr="00671726">
        <w:rPr>
          <w:rFonts w:ascii="Arial" w:hAnsi="Arial" w:cs="Arial"/>
          <w:bCs/>
          <w:sz w:val="24"/>
          <w:szCs w:val="24"/>
        </w:rPr>
        <w:tab/>
      </w:r>
      <w:r w:rsidR="000C0EF0">
        <w:rPr>
          <w:rFonts w:ascii="Arial" w:hAnsi="Arial" w:cs="Arial"/>
          <w:bCs/>
          <w:sz w:val="24"/>
          <w:szCs w:val="24"/>
        </w:rPr>
        <w:t xml:space="preserve">                     </w:t>
      </w:r>
      <w:r w:rsidRPr="00671726">
        <w:rPr>
          <w:rFonts w:ascii="Arial" w:hAnsi="Arial" w:cs="Arial"/>
          <w:bCs/>
          <w:sz w:val="24"/>
          <w:szCs w:val="24"/>
          <w:lang w:val="en-US"/>
        </w:rPr>
        <w:t>Tel.:       09190/1429</w:t>
      </w:r>
    </w:p>
    <w:p w14:paraId="2268D305" w14:textId="77777777" w:rsidR="00671726" w:rsidRPr="00671726" w:rsidRDefault="00671726" w:rsidP="00671726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val="en-US"/>
        </w:rPr>
      </w:pPr>
      <w:r w:rsidRPr="00671726">
        <w:rPr>
          <w:rFonts w:ascii="Arial" w:hAnsi="Arial" w:cs="Arial"/>
          <w:bCs/>
          <w:sz w:val="24"/>
          <w:szCs w:val="24"/>
          <w:lang w:val="en-US"/>
        </w:rPr>
        <w:tab/>
      </w:r>
      <w:r w:rsidRPr="00671726">
        <w:rPr>
          <w:rFonts w:ascii="Arial" w:hAnsi="Arial" w:cs="Arial"/>
          <w:bCs/>
          <w:sz w:val="24"/>
          <w:szCs w:val="24"/>
          <w:lang w:val="en-US"/>
        </w:rPr>
        <w:tab/>
      </w:r>
      <w:r w:rsidR="000C0EF0">
        <w:rPr>
          <w:rFonts w:ascii="Arial" w:hAnsi="Arial" w:cs="Arial"/>
          <w:bCs/>
          <w:sz w:val="24"/>
          <w:szCs w:val="24"/>
          <w:lang w:val="en-US"/>
        </w:rPr>
        <w:t xml:space="preserve">                     </w:t>
      </w:r>
      <w:r w:rsidRPr="00671726">
        <w:rPr>
          <w:rFonts w:ascii="Arial" w:hAnsi="Arial" w:cs="Arial"/>
          <w:bCs/>
          <w:sz w:val="24"/>
          <w:szCs w:val="24"/>
          <w:lang w:val="en-US"/>
        </w:rPr>
        <w:t>Mobil:    0172/8250128</w:t>
      </w:r>
    </w:p>
    <w:p w14:paraId="2A743D23" w14:textId="77777777" w:rsidR="00671726" w:rsidRPr="00671726" w:rsidRDefault="00671726" w:rsidP="00671726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val="en-US"/>
        </w:rPr>
      </w:pPr>
      <w:r w:rsidRPr="00671726">
        <w:rPr>
          <w:rFonts w:ascii="Arial" w:hAnsi="Arial" w:cs="Arial"/>
          <w:bCs/>
          <w:sz w:val="24"/>
          <w:szCs w:val="24"/>
          <w:lang w:val="en-US"/>
        </w:rPr>
        <w:tab/>
      </w:r>
      <w:r w:rsidRPr="00671726">
        <w:rPr>
          <w:rFonts w:ascii="Arial" w:hAnsi="Arial" w:cs="Arial"/>
          <w:bCs/>
          <w:sz w:val="24"/>
          <w:szCs w:val="24"/>
          <w:lang w:val="en-US"/>
        </w:rPr>
        <w:tab/>
      </w:r>
      <w:r w:rsidR="000C0EF0">
        <w:rPr>
          <w:rFonts w:ascii="Arial" w:hAnsi="Arial" w:cs="Arial"/>
          <w:bCs/>
          <w:sz w:val="24"/>
          <w:szCs w:val="24"/>
          <w:lang w:val="en-US"/>
        </w:rPr>
        <w:t xml:space="preserve">                     </w:t>
      </w:r>
      <w:r w:rsidRPr="00671726">
        <w:rPr>
          <w:rFonts w:ascii="Arial" w:hAnsi="Arial" w:cs="Arial"/>
          <w:bCs/>
          <w:sz w:val="24"/>
          <w:szCs w:val="24"/>
          <w:lang w:val="en-US"/>
        </w:rPr>
        <w:t xml:space="preserve">Email:    </w:t>
      </w:r>
      <w:hyperlink r:id="rId10" w:history="1">
        <w:r w:rsidRPr="00671726">
          <w:rPr>
            <w:rFonts w:ascii="Arial" w:hAnsi="Arial" w:cs="Arial"/>
            <w:bCs/>
            <w:color w:val="0000FF" w:themeColor="hyperlink"/>
            <w:sz w:val="24"/>
            <w:szCs w:val="24"/>
            <w:u w:val="single"/>
            <w:lang w:val="en-US"/>
          </w:rPr>
          <w:t>samba.fitness@t-online.de</w:t>
        </w:r>
      </w:hyperlink>
    </w:p>
    <w:p w14:paraId="4541E7EB" w14:textId="3EA4DFC3" w:rsidR="00671726" w:rsidRPr="001A3935" w:rsidRDefault="000C0EF0" w:rsidP="001A3935">
      <w:pPr>
        <w:ind w:left="2835" w:hanging="2835"/>
        <w:rPr>
          <w:rFonts w:ascii="Arial" w:eastAsia="Arial Unicode MS" w:hAnsi="Arial" w:cs="Arial"/>
          <w:bCs/>
          <w:sz w:val="24"/>
          <w:szCs w:val="24"/>
          <w:lang w:val="en-US" w:eastAsia="en-US"/>
        </w:rPr>
      </w:pPr>
      <w:r>
        <w:rPr>
          <w:rFonts w:ascii="Arial" w:eastAsia="Arial Unicode MS" w:hAnsi="Arial" w:cs="Arial"/>
          <w:bCs/>
          <w:sz w:val="24"/>
          <w:szCs w:val="24"/>
          <w:lang w:val="en-US" w:eastAsia="en-US"/>
        </w:rPr>
        <w:t xml:space="preserve">                                          </w:t>
      </w:r>
    </w:p>
    <w:p w14:paraId="0C6B055B" w14:textId="77777777" w:rsidR="00671726" w:rsidRPr="00671726" w:rsidRDefault="000C0EF0" w:rsidP="00671726">
      <w:pPr>
        <w:rPr>
          <w:rFonts w:ascii="Arial" w:eastAsia="Arial Unicode MS" w:hAnsi="Arial" w:cs="Arial"/>
          <w:sz w:val="24"/>
          <w:szCs w:val="24"/>
          <w:lang w:eastAsia="en-US"/>
        </w:rPr>
      </w:pPr>
      <w:r>
        <w:rPr>
          <w:rFonts w:ascii="Arial" w:eastAsia="Arial Unicode MS" w:hAnsi="Arial" w:cs="Arial"/>
          <w:bCs/>
          <w:sz w:val="24"/>
          <w:szCs w:val="24"/>
          <w:lang w:eastAsia="en-US"/>
        </w:rPr>
        <w:t xml:space="preserve">                                           </w:t>
      </w:r>
    </w:p>
    <w:p w14:paraId="00B92584" w14:textId="77777777" w:rsidR="00671726" w:rsidRPr="00671726" w:rsidRDefault="00671726" w:rsidP="0067172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59E0E7EF" w14:textId="77777777" w:rsidR="00DD792C" w:rsidRPr="00671726" w:rsidRDefault="00DD792C" w:rsidP="00671726"/>
    <w:sectPr w:rsidR="00DD792C" w:rsidRPr="00671726" w:rsidSect="00412BF9">
      <w:headerReference w:type="default" r:id="rId11"/>
      <w:pgSz w:w="11906" w:h="16838" w:code="9"/>
      <w:pgMar w:top="1418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ABA92" w14:textId="77777777" w:rsidR="001C525F" w:rsidRDefault="001C525F">
      <w:r>
        <w:separator/>
      </w:r>
    </w:p>
  </w:endnote>
  <w:endnote w:type="continuationSeparator" w:id="0">
    <w:p w14:paraId="5C4E0CA7" w14:textId="77777777" w:rsidR="001C525F" w:rsidRDefault="001C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825F7" w14:textId="77777777" w:rsidR="001C525F" w:rsidRDefault="001C525F">
      <w:r>
        <w:separator/>
      </w:r>
    </w:p>
  </w:footnote>
  <w:footnote w:type="continuationSeparator" w:id="0">
    <w:p w14:paraId="58C07065" w14:textId="77777777" w:rsidR="001C525F" w:rsidRDefault="001C5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D34E" w14:textId="77777777" w:rsidR="008825EF" w:rsidRPr="009D1F14" w:rsidRDefault="008825EF" w:rsidP="008825EF">
    <w:pPr>
      <w:pStyle w:val="Kopfzeile"/>
      <w:tabs>
        <w:tab w:val="clear" w:pos="4536"/>
        <w:tab w:val="clear" w:pos="9072"/>
      </w:tabs>
      <w:ind w:left="142"/>
      <w:rPr>
        <w:rFonts w:ascii="Calibri" w:hAnsi="Calibri"/>
        <w:b/>
        <w:sz w:val="52"/>
        <w:lang w:val="en-US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70F4D3E0" wp14:editId="7B712FE2">
          <wp:simplePos x="0" y="0"/>
          <wp:positionH relativeFrom="column">
            <wp:posOffset>5045710</wp:posOffset>
          </wp:positionH>
          <wp:positionV relativeFrom="paragraph">
            <wp:posOffset>-127311</wp:posOffset>
          </wp:positionV>
          <wp:extent cx="1524000" cy="1249680"/>
          <wp:effectExtent l="0" t="0" r="0" b="0"/>
          <wp:wrapNone/>
          <wp:docPr id="7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pVgg_Logo_5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1249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D1F14">
      <w:rPr>
        <w:rFonts w:ascii="Calibri" w:hAnsi="Calibri"/>
        <w:b/>
        <w:sz w:val="52"/>
        <w:lang w:val="en-US"/>
      </w:rPr>
      <w:t xml:space="preserve">SpVgg/DJK Heroldsbach/Thurn </w:t>
    </w:r>
    <w:proofErr w:type="spellStart"/>
    <w:r w:rsidRPr="009D1F14">
      <w:rPr>
        <w:rFonts w:ascii="Calibri" w:hAnsi="Calibri"/>
        <w:b/>
        <w:sz w:val="52"/>
        <w:lang w:val="en-US"/>
      </w:rPr>
      <w:t>e.V.</w:t>
    </w:r>
    <w:proofErr w:type="spellEnd"/>
  </w:p>
  <w:p w14:paraId="23BE0006" w14:textId="77777777" w:rsidR="008825EF" w:rsidRPr="009D1F14" w:rsidRDefault="008825EF" w:rsidP="008825EF">
    <w:pPr>
      <w:pStyle w:val="Kopfzeile"/>
      <w:tabs>
        <w:tab w:val="clear" w:pos="4536"/>
        <w:tab w:val="clear" w:pos="9072"/>
        <w:tab w:val="left" w:pos="1276"/>
        <w:tab w:val="left" w:pos="8916"/>
      </w:tabs>
      <w:ind w:left="1985"/>
      <w:rPr>
        <w:rFonts w:ascii="Calibri" w:hAnsi="Calibri"/>
      </w:rPr>
    </w:pPr>
    <w:r w:rsidRPr="009D1F14">
      <w:rPr>
        <w:rFonts w:ascii="Calibri" w:hAnsi="Calibri"/>
      </w:rPr>
      <w:t>Mitglied des Bayerischen Landes-Sportverbandes</w:t>
    </w:r>
    <w:r>
      <w:rPr>
        <w:rFonts w:ascii="Calibri" w:hAnsi="Calibri"/>
      </w:rPr>
      <w:tab/>
    </w:r>
  </w:p>
  <w:p w14:paraId="4B13B1DB" w14:textId="77777777" w:rsidR="008825EF" w:rsidRDefault="008825EF" w:rsidP="008825EF">
    <w:pPr>
      <w:pStyle w:val="Kopfzeile"/>
      <w:tabs>
        <w:tab w:val="clear" w:pos="4536"/>
        <w:tab w:val="clear" w:pos="9072"/>
        <w:tab w:val="center" w:pos="369"/>
        <w:tab w:val="center" w:pos="1304"/>
        <w:tab w:val="center" w:pos="2296"/>
        <w:tab w:val="center" w:pos="3261"/>
        <w:tab w:val="center" w:pos="4196"/>
        <w:tab w:val="center" w:pos="5188"/>
        <w:tab w:val="center" w:pos="6152"/>
        <w:tab w:val="center" w:pos="7088"/>
      </w:tabs>
      <w:rPr>
        <w:rFonts w:ascii="Verdana" w:hAnsi="Verdana"/>
        <w:sz w:val="14"/>
      </w:rPr>
    </w:pPr>
  </w:p>
  <w:tbl>
    <w:tblPr>
      <w:tblW w:w="11057" w:type="dxa"/>
      <w:tblInd w:w="-56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6"/>
      <w:gridCol w:w="1005"/>
      <w:gridCol w:w="1005"/>
      <w:gridCol w:w="1005"/>
      <w:gridCol w:w="1005"/>
      <w:gridCol w:w="1005"/>
      <w:gridCol w:w="1005"/>
      <w:gridCol w:w="1005"/>
      <w:gridCol w:w="188"/>
      <w:gridCol w:w="2828"/>
    </w:tblGrid>
    <w:tr w:rsidR="00275CC1" w14:paraId="3D28070F" w14:textId="77777777" w:rsidTr="009C04E2">
      <w:trPr>
        <w:cantSplit/>
        <w:trHeight w:val="1"/>
      </w:trPr>
      <w:tc>
        <w:tcPr>
          <w:tcW w:w="907" w:type="dxa"/>
        </w:tcPr>
        <w:p w14:paraId="4D9B09EE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 w:rsidRPr="00927E93">
            <w:rPr>
              <w:rFonts w:ascii="Calibri" w:hAnsi="Calibri"/>
              <w:sz w:val="18"/>
            </w:rPr>
            <w:t>Fußball</w:t>
          </w:r>
        </w:p>
      </w:tc>
      <w:tc>
        <w:tcPr>
          <w:tcW w:w="907" w:type="dxa"/>
        </w:tcPr>
        <w:p w14:paraId="4FD8D477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 w:rsidRPr="00927E93">
            <w:rPr>
              <w:rFonts w:ascii="Calibri" w:hAnsi="Calibri"/>
              <w:sz w:val="18"/>
            </w:rPr>
            <w:t>Tischtennis</w:t>
          </w:r>
        </w:p>
      </w:tc>
      <w:tc>
        <w:tcPr>
          <w:tcW w:w="907" w:type="dxa"/>
        </w:tcPr>
        <w:p w14:paraId="4C5BAD60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 w:rsidRPr="00927E93">
            <w:rPr>
              <w:rFonts w:ascii="Calibri" w:hAnsi="Calibri"/>
              <w:sz w:val="18"/>
            </w:rPr>
            <w:t>Volleyball</w:t>
          </w:r>
        </w:p>
      </w:tc>
      <w:tc>
        <w:tcPr>
          <w:tcW w:w="907" w:type="dxa"/>
        </w:tcPr>
        <w:p w14:paraId="74171509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 w:rsidRPr="00927E93">
            <w:rPr>
              <w:rFonts w:ascii="Calibri" w:hAnsi="Calibri"/>
              <w:sz w:val="18"/>
            </w:rPr>
            <w:t>Tennis</w:t>
          </w:r>
        </w:p>
      </w:tc>
      <w:tc>
        <w:tcPr>
          <w:tcW w:w="907" w:type="dxa"/>
        </w:tcPr>
        <w:p w14:paraId="348F0051" w14:textId="77777777" w:rsidR="00275CC1" w:rsidRPr="00927E93" w:rsidRDefault="007F75B4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sz w:val="18"/>
            </w:rPr>
            <w:t>Turnen</w:t>
          </w:r>
        </w:p>
      </w:tc>
      <w:tc>
        <w:tcPr>
          <w:tcW w:w="907" w:type="dxa"/>
        </w:tcPr>
        <w:p w14:paraId="6D0BFB9D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bookmarkStart w:id="0" w:name="_MON_1047035106"/>
          <w:bookmarkEnd w:id="0"/>
          <w:r w:rsidRPr="00927E93">
            <w:rPr>
              <w:rFonts w:ascii="Calibri" w:hAnsi="Calibri"/>
              <w:sz w:val="18"/>
            </w:rPr>
            <w:t>Leichtathletik</w:t>
          </w:r>
        </w:p>
      </w:tc>
      <w:tc>
        <w:tcPr>
          <w:tcW w:w="907" w:type="dxa"/>
        </w:tcPr>
        <w:p w14:paraId="7FC0AE37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 w:rsidRPr="00927E93">
            <w:rPr>
              <w:rFonts w:ascii="Calibri" w:hAnsi="Calibri"/>
              <w:sz w:val="18"/>
            </w:rPr>
            <w:t>Senioren</w:t>
          </w:r>
        </w:p>
      </w:tc>
      <w:tc>
        <w:tcPr>
          <w:tcW w:w="907" w:type="dxa"/>
        </w:tcPr>
        <w:p w14:paraId="1DE881AC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sz w:val="18"/>
            </w:rPr>
            <w:t>Badminton</w:t>
          </w:r>
        </w:p>
      </w:tc>
      <w:tc>
        <w:tcPr>
          <w:tcW w:w="170" w:type="dxa"/>
        </w:tcPr>
        <w:p w14:paraId="7BC3698A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</w:p>
      </w:tc>
      <w:tc>
        <w:tcPr>
          <w:tcW w:w="2552" w:type="dxa"/>
        </w:tcPr>
        <w:p w14:paraId="12B4CCF8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</w:p>
      </w:tc>
    </w:tr>
    <w:tr w:rsidR="00275CC1" w14:paraId="64EA25BE" w14:textId="77777777" w:rsidTr="009C04E2">
      <w:trPr>
        <w:cantSplit/>
        <w:trHeight w:val="680"/>
      </w:trPr>
      <w:tc>
        <w:tcPr>
          <w:tcW w:w="907" w:type="dxa"/>
        </w:tcPr>
        <w:p w14:paraId="43A3906F" w14:textId="77777777" w:rsidR="00275CC1" w:rsidRPr="00927E93" w:rsidRDefault="00421767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noProof/>
              <w:sz w:val="18"/>
            </w:rPr>
            <w:drawing>
              <wp:inline distT="0" distB="0" distL="0" distR="0" wp14:anchorId="4046E684" wp14:editId="7B0621B4">
                <wp:extent cx="432000" cy="432000"/>
                <wp:effectExtent l="0" t="0" r="0" b="0"/>
                <wp:docPr id="10" name="Bild 10" descr="/Users/berndbergner/Sportverein/Vereinsausschuss/00_Allgemeines/Vorlagen/Piktogramme/Piktogramme_schwarz_auf_weiss_png/icon_fussball_schwarz_auf_weiss_25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Users/berndbergner/Sportverein/Vereinsausschuss/00_Allgemeines/Vorlagen/Piktogramme/Piktogramme_schwarz_auf_weiss_png/icon_fussball_schwarz_auf_weiss_25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" w:type="dxa"/>
        </w:tcPr>
        <w:p w14:paraId="74E8BED3" w14:textId="77777777" w:rsidR="00275CC1" w:rsidRPr="00927E93" w:rsidRDefault="00421767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noProof/>
              <w:sz w:val="18"/>
            </w:rPr>
            <w:drawing>
              <wp:inline distT="0" distB="0" distL="0" distR="0" wp14:anchorId="3547E8BB" wp14:editId="22B82EF8">
                <wp:extent cx="432000" cy="432000"/>
                <wp:effectExtent l="0" t="0" r="0" b="0"/>
                <wp:docPr id="11" name="Bild 11" descr="/Users/berndbergner/Sportverein/Vereinsausschuss/00_Allgemeines/Vorlagen/Piktogramme/Piktogramme_schwarz_auf_weiss_png/icon_tischtennis_schwarz_auf_weiss_25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/Users/berndbergner/Sportverein/Vereinsausschuss/00_Allgemeines/Vorlagen/Piktogramme/Piktogramme_schwarz_auf_weiss_png/icon_tischtennis_schwarz_auf_weiss_25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" w:type="dxa"/>
        </w:tcPr>
        <w:p w14:paraId="1FED8FF4" w14:textId="77777777" w:rsidR="00275CC1" w:rsidRPr="00927E93" w:rsidRDefault="00421767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noProof/>
              <w:sz w:val="18"/>
            </w:rPr>
            <w:drawing>
              <wp:inline distT="0" distB="0" distL="0" distR="0" wp14:anchorId="0EEE9C31" wp14:editId="72EAAAD6">
                <wp:extent cx="432000" cy="432000"/>
                <wp:effectExtent l="0" t="0" r="0" b="0"/>
                <wp:docPr id="15" name="Bild 15" descr="/Users/berndbergner/Sportverein/Vereinsausschuss/00_Allgemeines/Vorlagen/Piktogramme/Piktogramme_schwarz_auf_weiss_png/icon_volleyball_schwarz_auf_weiss_25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/Users/berndbergner/Sportverein/Vereinsausschuss/00_Allgemeines/Vorlagen/Piktogramme/Piktogramme_schwarz_auf_weiss_png/icon_volleyball_schwarz_auf_weiss_25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" w:type="dxa"/>
        </w:tcPr>
        <w:p w14:paraId="77B83B4F" w14:textId="77777777" w:rsidR="00275CC1" w:rsidRPr="00927E93" w:rsidRDefault="00421767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noProof/>
              <w:sz w:val="18"/>
            </w:rPr>
            <w:drawing>
              <wp:inline distT="0" distB="0" distL="0" distR="0" wp14:anchorId="2FA8C5EF" wp14:editId="78BE34C4">
                <wp:extent cx="432000" cy="432000"/>
                <wp:effectExtent l="0" t="0" r="0" b="0"/>
                <wp:docPr id="13" name="Bild 13" descr="/Users/berndbergner/Sportverein/Vereinsausschuss/00_Allgemeines/Vorlagen/Piktogramme/Piktogramme_schwarz_auf_weiss_png/icon_tennis_schwarz_auf_weiss_25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/Users/berndbergner/Sportverein/Vereinsausschuss/00_Allgemeines/Vorlagen/Piktogramme/Piktogramme_schwarz_auf_weiss_png/icon_tennis_schwarz_auf_weiss_25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" w:type="dxa"/>
        </w:tcPr>
        <w:p w14:paraId="71C84453" w14:textId="77777777" w:rsidR="00275CC1" w:rsidRPr="00927E93" w:rsidRDefault="007F75B4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noProof/>
              <w:sz w:val="18"/>
            </w:rPr>
            <w:drawing>
              <wp:inline distT="0" distB="0" distL="0" distR="0" wp14:anchorId="33FB4654" wp14:editId="49C5D98F">
                <wp:extent cx="432000" cy="432000"/>
                <wp:effectExtent l="0" t="0" r="0" b="0"/>
                <wp:docPr id="19" name="Bild 19" descr="/Users/berndbergner/Sportverein/Vereinsausschuss/00_Allgemeines/Vorlagen/Piktogramme/Piktogramme_schwarz_auf_weiss_png/icon_fitness_schwarz_auf_weiss_25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/Users/berndbergner/Sportverein/Vereinsausschuss/00_Allgemeines/Vorlagen/Piktogramme/Piktogramme_schwarz_auf_weiss_png/icon_fitness_schwarz_auf_weiss_25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" w:type="dxa"/>
        </w:tcPr>
        <w:p w14:paraId="2AF22375" w14:textId="77777777" w:rsidR="00275CC1" w:rsidRPr="00927E93" w:rsidRDefault="00421767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noProof/>
              <w:sz w:val="18"/>
            </w:rPr>
            <w:drawing>
              <wp:inline distT="0" distB="0" distL="0" distR="0" wp14:anchorId="46382302" wp14:editId="72A3D851">
                <wp:extent cx="432000" cy="432000"/>
                <wp:effectExtent l="0" t="0" r="0" b="0"/>
                <wp:docPr id="18" name="Bild 18" descr="/Users/berndbergner/Sportverein/Vereinsausschuss/00_Allgemeines/Vorlagen/Piktogramme/Piktogramme_schwarz_auf_weiss_png/icon_leichtathletik_schwarz_auf_weiss_25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/Users/berndbergner/Sportverein/Vereinsausschuss/00_Allgemeines/Vorlagen/Piktogramme/Piktogramme_schwarz_auf_weiss_png/icon_leichtathletik_schwarz_auf_weiss_25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" w:type="dxa"/>
        </w:tcPr>
        <w:p w14:paraId="26470A5C" w14:textId="77777777" w:rsidR="00275CC1" w:rsidRPr="00927E93" w:rsidRDefault="007F75B4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noProof/>
              <w:sz w:val="18"/>
            </w:rPr>
            <w:drawing>
              <wp:inline distT="0" distB="0" distL="0" distR="0" wp14:anchorId="12AE9E67" wp14:editId="4FFF9C60">
                <wp:extent cx="432000" cy="432000"/>
                <wp:effectExtent l="0" t="0" r="0" b="0"/>
                <wp:docPr id="20" name="Bild 20" descr="/Users/berndbergner/Sportverein/Vereinsausschuss/00_Allgemeines/Vorlagen/Piktogramme/Piktogramme_schwarz_auf_weiss_png/icon_60+_schwarz_auf_weiss_25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/Users/berndbergner/Sportverein/Vereinsausschuss/00_Allgemeines/Vorlagen/Piktogramme/Piktogramme_schwarz_auf_weiss_png/icon_60+_schwarz_auf_weiss_25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" w:type="dxa"/>
        </w:tcPr>
        <w:p w14:paraId="0E653082" w14:textId="77777777" w:rsidR="00275CC1" w:rsidRPr="00927E93" w:rsidRDefault="00421767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noProof/>
              <w:sz w:val="18"/>
            </w:rPr>
            <w:drawing>
              <wp:inline distT="0" distB="0" distL="0" distR="0" wp14:anchorId="1C1EE93E" wp14:editId="68E6A53F">
                <wp:extent cx="432000" cy="432000"/>
                <wp:effectExtent l="0" t="0" r="0" b="0"/>
                <wp:docPr id="17" name="Bild 17" descr="/Users/berndbergner/Sportverein/Vereinsausschuss/00_Allgemeines/Vorlagen/Piktogramme/Piktogramme_schwarz_auf_weiss_png/icon_badminton_schwarz_auf_weiss_250p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/Users/berndbergner/Sportverein/Vereinsausschuss/00_Allgemeines/Vorlagen/Piktogramme/Piktogramme_schwarz_auf_weiss_png/icon_badminton_schwarz_auf_weiss_25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" w:type="dxa"/>
        </w:tcPr>
        <w:p w14:paraId="5B02B0D5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</w:p>
      </w:tc>
      <w:tc>
        <w:tcPr>
          <w:tcW w:w="2552" w:type="dxa"/>
        </w:tcPr>
        <w:p w14:paraId="1146D1C5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</w:p>
      </w:tc>
    </w:tr>
    <w:tr w:rsidR="00275CC1" w14:paraId="3509FE3F" w14:textId="77777777" w:rsidTr="009C04E2">
      <w:trPr>
        <w:cantSplit/>
        <w:trHeight w:val="127"/>
      </w:trPr>
      <w:tc>
        <w:tcPr>
          <w:tcW w:w="907" w:type="dxa"/>
        </w:tcPr>
        <w:p w14:paraId="05B6C630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 w:rsidRPr="00927E93">
            <w:rPr>
              <w:rFonts w:ascii="Calibri" w:hAnsi="Calibri"/>
              <w:sz w:val="18"/>
            </w:rPr>
            <w:t>seit 1932</w:t>
          </w:r>
        </w:p>
      </w:tc>
      <w:tc>
        <w:tcPr>
          <w:tcW w:w="907" w:type="dxa"/>
        </w:tcPr>
        <w:p w14:paraId="4FDDE2F2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 w:rsidRPr="00927E93">
            <w:rPr>
              <w:rFonts w:ascii="Calibri" w:hAnsi="Calibri"/>
              <w:sz w:val="18"/>
            </w:rPr>
            <w:t>seit 1968</w:t>
          </w:r>
        </w:p>
      </w:tc>
      <w:tc>
        <w:tcPr>
          <w:tcW w:w="907" w:type="dxa"/>
        </w:tcPr>
        <w:p w14:paraId="0E585102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 w:rsidRPr="00927E93">
            <w:rPr>
              <w:rFonts w:ascii="Calibri" w:hAnsi="Calibri"/>
              <w:sz w:val="18"/>
            </w:rPr>
            <w:t>seit 1979</w:t>
          </w:r>
        </w:p>
      </w:tc>
      <w:tc>
        <w:tcPr>
          <w:tcW w:w="907" w:type="dxa"/>
        </w:tcPr>
        <w:p w14:paraId="6D286D33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 w:rsidRPr="00927E93">
            <w:rPr>
              <w:rFonts w:ascii="Calibri" w:hAnsi="Calibri"/>
              <w:sz w:val="18"/>
            </w:rPr>
            <w:t>seit 1982</w:t>
          </w:r>
        </w:p>
      </w:tc>
      <w:tc>
        <w:tcPr>
          <w:tcW w:w="907" w:type="dxa"/>
        </w:tcPr>
        <w:p w14:paraId="42F23590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 w:rsidRPr="00927E93">
            <w:rPr>
              <w:rFonts w:ascii="Calibri" w:hAnsi="Calibri"/>
              <w:sz w:val="18"/>
            </w:rPr>
            <w:t>seit 1990</w:t>
          </w:r>
        </w:p>
      </w:tc>
      <w:tc>
        <w:tcPr>
          <w:tcW w:w="907" w:type="dxa"/>
        </w:tcPr>
        <w:p w14:paraId="60FDAEDA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 w:rsidRPr="00927E93">
            <w:rPr>
              <w:rFonts w:ascii="Calibri" w:hAnsi="Calibri"/>
              <w:sz w:val="18"/>
            </w:rPr>
            <w:t>seit 1990</w:t>
          </w:r>
        </w:p>
      </w:tc>
      <w:tc>
        <w:tcPr>
          <w:tcW w:w="907" w:type="dxa"/>
        </w:tcPr>
        <w:p w14:paraId="7F29BD5B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 w:rsidRPr="00927E93">
            <w:rPr>
              <w:rFonts w:ascii="Calibri" w:hAnsi="Calibri"/>
              <w:sz w:val="18"/>
            </w:rPr>
            <w:t>seit 1997</w:t>
          </w:r>
        </w:p>
      </w:tc>
      <w:tc>
        <w:tcPr>
          <w:tcW w:w="907" w:type="dxa"/>
        </w:tcPr>
        <w:p w14:paraId="7F5235EE" w14:textId="77777777" w:rsidR="00275CC1" w:rsidRPr="00927E93" w:rsidRDefault="00275CC1" w:rsidP="00115F4D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sz w:val="18"/>
            </w:rPr>
            <w:t>seit 201</w:t>
          </w:r>
          <w:r w:rsidR="00115F4D">
            <w:rPr>
              <w:rFonts w:ascii="Calibri" w:hAnsi="Calibri"/>
              <w:sz w:val="18"/>
            </w:rPr>
            <w:t>7</w:t>
          </w:r>
        </w:p>
      </w:tc>
      <w:tc>
        <w:tcPr>
          <w:tcW w:w="170" w:type="dxa"/>
        </w:tcPr>
        <w:p w14:paraId="0FEBDEA1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</w:p>
      </w:tc>
      <w:tc>
        <w:tcPr>
          <w:tcW w:w="2552" w:type="dxa"/>
        </w:tcPr>
        <w:p w14:paraId="66C88101" w14:textId="77777777" w:rsidR="00275CC1" w:rsidRPr="00927E93" w:rsidRDefault="00275CC1" w:rsidP="009659E4">
          <w:pPr>
            <w:pStyle w:val="Kopfzeile"/>
            <w:tabs>
              <w:tab w:val="left" w:pos="1134"/>
              <w:tab w:val="left" w:pos="3402"/>
              <w:tab w:val="left" w:pos="4536"/>
              <w:tab w:val="left" w:pos="5670"/>
              <w:tab w:val="left" w:pos="6804"/>
            </w:tabs>
            <w:jc w:val="center"/>
            <w:rPr>
              <w:rFonts w:ascii="Calibri" w:hAnsi="Calibri"/>
              <w:sz w:val="18"/>
            </w:rPr>
          </w:pPr>
          <w:r>
            <w:rPr>
              <w:rFonts w:ascii="Calibri" w:hAnsi="Calibri"/>
              <w:sz w:val="18"/>
            </w:rPr>
            <w:t xml:space="preserve">gegründet 1932/50 </w:t>
          </w:r>
        </w:p>
      </w:tc>
    </w:tr>
  </w:tbl>
  <w:p w14:paraId="5B6B8C87" w14:textId="77777777" w:rsidR="00B54332" w:rsidRPr="00091C72" w:rsidRDefault="00B54332" w:rsidP="00091C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FB3"/>
    <w:multiLevelType w:val="hybridMultilevel"/>
    <w:tmpl w:val="AF802F4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793638"/>
    <w:multiLevelType w:val="hybridMultilevel"/>
    <w:tmpl w:val="319EFAE2"/>
    <w:lvl w:ilvl="0" w:tplc="B802C7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B60A23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FCE6544"/>
    <w:multiLevelType w:val="hybridMultilevel"/>
    <w:tmpl w:val="AB241A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04A15"/>
    <w:multiLevelType w:val="hybridMultilevel"/>
    <w:tmpl w:val="A7E0E4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52CC5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2B14A2"/>
    <w:multiLevelType w:val="hybridMultilevel"/>
    <w:tmpl w:val="5E1272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34E52"/>
    <w:multiLevelType w:val="hybridMultilevel"/>
    <w:tmpl w:val="0058943E"/>
    <w:lvl w:ilvl="0" w:tplc="71A0AA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DF6C2E"/>
    <w:multiLevelType w:val="hybridMultilevel"/>
    <w:tmpl w:val="D9BC7EF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B548D8"/>
    <w:multiLevelType w:val="hybridMultilevel"/>
    <w:tmpl w:val="AC744C74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FE657F"/>
    <w:multiLevelType w:val="hybridMultilevel"/>
    <w:tmpl w:val="1DB2984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91482D"/>
    <w:multiLevelType w:val="hybridMultilevel"/>
    <w:tmpl w:val="44B2DE02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E40FAB"/>
    <w:multiLevelType w:val="hybridMultilevel"/>
    <w:tmpl w:val="7E8649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65119"/>
    <w:multiLevelType w:val="hybridMultilevel"/>
    <w:tmpl w:val="F4E6CB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02FD3"/>
    <w:multiLevelType w:val="hybridMultilevel"/>
    <w:tmpl w:val="D17AEE62"/>
    <w:lvl w:ilvl="0" w:tplc="0407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5" w15:restartNumberingAfterBreak="0">
    <w:nsid w:val="57657AFC"/>
    <w:multiLevelType w:val="hybridMultilevel"/>
    <w:tmpl w:val="EFF2A93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BD19D7"/>
    <w:multiLevelType w:val="hybridMultilevel"/>
    <w:tmpl w:val="112650B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A441CA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341125216">
    <w:abstractNumId w:val="13"/>
  </w:num>
  <w:num w:numId="2" w16cid:durableId="1825703223">
    <w:abstractNumId w:val="4"/>
  </w:num>
  <w:num w:numId="3" w16cid:durableId="1715080444">
    <w:abstractNumId w:val="3"/>
  </w:num>
  <w:num w:numId="4" w16cid:durableId="2045859059">
    <w:abstractNumId w:val="1"/>
  </w:num>
  <w:num w:numId="5" w16cid:durableId="343557743">
    <w:abstractNumId w:val="6"/>
  </w:num>
  <w:num w:numId="6" w16cid:durableId="866483172">
    <w:abstractNumId w:val="7"/>
  </w:num>
  <w:num w:numId="7" w16cid:durableId="835611823">
    <w:abstractNumId w:val="0"/>
  </w:num>
  <w:num w:numId="8" w16cid:durableId="1979064998">
    <w:abstractNumId w:val="16"/>
  </w:num>
  <w:num w:numId="9" w16cid:durableId="456140362">
    <w:abstractNumId w:val="14"/>
  </w:num>
  <w:num w:numId="10" w16cid:durableId="654992324">
    <w:abstractNumId w:val="8"/>
  </w:num>
  <w:num w:numId="11" w16cid:durableId="531646751">
    <w:abstractNumId w:val="12"/>
  </w:num>
  <w:num w:numId="12" w16cid:durableId="1243369404">
    <w:abstractNumId w:val="10"/>
  </w:num>
  <w:num w:numId="13" w16cid:durableId="43260135">
    <w:abstractNumId w:val="15"/>
  </w:num>
  <w:num w:numId="14" w16cid:durableId="1448113814">
    <w:abstractNumId w:val="17"/>
  </w:num>
  <w:num w:numId="15" w16cid:durableId="906918936">
    <w:abstractNumId w:val="2"/>
  </w:num>
  <w:num w:numId="16" w16cid:durableId="138616472">
    <w:abstractNumId w:val="5"/>
  </w:num>
  <w:num w:numId="17" w16cid:durableId="2064669936">
    <w:abstractNumId w:val="11"/>
  </w:num>
  <w:num w:numId="18" w16cid:durableId="20390413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3F"/>
    <w:rsid w:val="0000283C"/>
    <w:rsid w:val="000211CF"/>
    <w:rsid w:val="00032D8C"/>
    <w:rsid w:val="000415C5"/>
    <w:rsid w:val="00046A8A"/>
    <w:rsid w:val="00081369"/>
    <w:rsid w:val="000841BA"/>
    <w:rsid w:val="00091C72"/>
    <w:rsid w:val="000C0EF0"/>
    <w:rsid w:val="000D7509"/>
    <w:rsid w:val="00115F4D"/>
    <w:rsid w:val="00152CF5"/>
    <w:rsid w:val="001608F8"/>
    <w:rsid w:val="001A3935"/>
    <w:rsid w:val="001C525F"/>
    <w:rsid w:val="001D52BD"/>
    <w:rsid w:val="00200E19"/>
    <w:rsid w:val="00227212"/>
    <w:rsid w:val="00243413"/>
    <w:rsid w:val="00275CC1"/>
    <w:rsid w:val="00283561"/>
    <w:rsid w:val="002B5339"/>
    <w:rsid w:val="002B7C7F"/>
    <w:rsid w:val="003101C0"/>
    <w:rsid w:val="003A4F57"/>
    <w:rsid w:val="00412BF9"/>
    <w:rsid w:val="00421767"/>
    <w:rsid w:val="00487C85"/>
    <w:rsid w:val="0049661A"/>
    <w:rsid w:val="004A1855"/>
    <w:rsid w:val="004C1354"/>
    <w:rsid w:val="004C1BCC"/>
    <w:rsid w:val="00546331"/>
    <w:rsid w:val="005520E0"/>
    <w:rsid w:val="00556453"/>
    <w:rsid w:val="0056190B"/>
    <w:rsid w:val="00583ABE"/>
    <w:rsid w:val="00583DB6"/>
    <w:rsid w:val="005F5C5E"/>
    <w:rsid w:val="006308D9"/>
    <w:rsid w:val="00671726"/>
    <w:rsid w:val="006806C5"/>
    <w:rsid w:val="006F3519"/>
    <w:rsid w:val="00753F2E"/>
    <w:rsid w:val="007A4E2F"/>
    <w:rsid w:val="007F5389"/>
    <w:rsid w:val="007F75B4"/>
    <w:rsid w:val="008825EF"/>
    <w:rsid w:val="00886F46"/>
    <w:rsid w:val="00896209"/>
    <w:rsid w:val="008D4304"/>
    <w:rsid w:val="008F38BE"/>
    <w:rsid w:val="00915D8F"/>
    <w:rsid w:val="00953826"/>
    <w:rsid w:val="00956DDF"/>
    <w:rsid w:val="0097153F"/>
    <w:rsid w:val="0097306F"/>
    <w:rsid w:val="00983674"/>
    <w:rsid w:val="009A3E48"/>
    <w:rsid w:val="009B5A57"/>
    <w:rsid w:val="009C04E2"/>
    <w:rsid w:val="009C3ADF"/>
    <w:rsid w:val="009F2637"/>
    <w:rsid w:val="009F2E6D"/>
    <w:rsid w:val="00A661EC"/>
    <w:rsid w:val="00A80458"/>
    <w:rsid w:val="00AF1577"/>
    <w:rsid w:val="00B152B7"/>
    <w:rsid w:val="00B42AB5"/>
    <w:rsid w:val="00B43102"/>
    <w:rsid w:val="00B455DA"/>
    <w:rsid w:val="00B52C78"/>
    <w:rsid w:val="00B54332"/>
    <w:rsid w:val="00B71207"/>
    <w:rsid w:val="00B87D38"/>
    <w:rsid w:val="00BD7597"/>
    <w:rsid w:val="00C25F72"/>
    <w:rsid w:val="00C5065C"/>
    <w:rsid w:val="00C5290A"/>
    <w:rsid w:val="00C57D32"/>
    <w:rsid w:val="00C77A48"/>
    <w:rsid w:val="00D17F0B"/>
    <w:rsid w:val="00D30653"/>
    <w:rsid w:val="00D44E14"/>
    <w:rsid w:val="00D500A3"/>
    <w:rsid w:val="00D7325C"/>
    <w:rsid w:val="00D80342"/>
    <w:rsid w:val="00DD4587"/>
    <w:rsid w:val="00DD792C"/>
    <w:rsid w:val="00E31BE0"/>
    <w:rsid w:val="00E35029"/>
    <w:rsid w:val="00E508BC"/>
    <w:rsid w:val="00EA4228"/>
    <w:rsid w:val="00EB6286"/>
    <w:rsid w:val="00EC6611"/>
    <w:rsid w:val="00F37CA7"/>
    <w:rsid w:val="00F84B2A"/>
    <w:rsid w:val="00FA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81F099"/>
  <w15:docId w15:val="{B37D4244-86A5-42DD-9525-066731F1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2D8C"/>
  </w:style>
  <w:style w:type="paragraph" w:styleId="berschrift1">
    <w:name w:val="heading 1"/>
    <w:basedOn w:val="Standard"/>
    <w:next w:val="Standard"/>
    <w:qFormat/>
    <w:rsid w:val="00032D8C"/>
    <w:pPr>
      <w:keepNext/>
      <w:tabs>
        <w:tab w:val="right" w:pos="9639"/>
      </w:tabs>
      <w:outlineLvl w:val="0"/>
    </w:pPr>
    <w:rPr>
      <w:rFonts w:ascii="Arial" w:hAnsi="Arial"/>
      <w:b/>
      <w:i/>
    </w:rPr>
  </w:style>
  <w:style w:type="paragraph" w:styleId="berschrift2">
    <w:name w:val="heading 2"/>
    <w:basedOn w:val="Standard"/>
    <w:next w:val="Standard"/>
    <w:link w:val="berschrift2Zchn"/>
    <w:qFormat/>
    <w:rsid w:val="00032D8C"/>
    <w:pPr>
      <w:keepNext/>
      <w:tabs>
        <w:tab w:val="right" w:pos="9639"/>
      </w:tabs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032D8C"/>
    <w:pPr>
      <w:keepNext/>
      <w:framePr w:w="9792" w:h="427" w:hSpace="141" w:wrap="around" w:vAnchor="text" w:hAnchor="text" w:x="18" w:y="214"/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032D8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032D8C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032D8C"/>
    <w:rPr>
      <w:rFonts w:ascii="Arial" w:hAnsi="Arial"/>
      <w:i/>
    </w:rPr>
  </w:style>
  <w:style w:type="paragraph" w:styleId="StandardWeb">
    <w:name w:val="Normal (Web)"/>
    <w:basedOn w:val="Standard"/>
    <w:uiPriority w:val="99"/>
    <w:semiHidden/>
    <w:unhideWhenUsed/>
    <w:rsid w:val="00091C72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Listenabsatz">
    <w:name w:val="List Paragraph"/>
    <w:basedOn w:val="Standard"/>
    <w:uiPriority w:val="34"/>
    <w:qFormat/>
    <w:rsid w:val="00D17F0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412BF9"/>
    <w:rPr>
      <w:rFonts w:ascii="Arial" w:hAnsi="Arial"/>
      <w:b/>
    </w:rPr>
  </w:style>
  <w:style w:type="character" w:customStyle="1" w:styleId="KopfzeileZchn">
    <w:name w:val="Kopfzeile Zchn"/>
    <w:basedOn w:val="Absatz-Standardschriftart"/>
    <w:link w:val="Kopfzeile"/>
    <w:semiHidden/>
    <w:rsid w:val="008825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6D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6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amba.fitness@t-online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rit\Documents\Sportverein\sportverein\Daten\SpVggBriefpapier\SpVggMitteilu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B51C5CCB901846B037563410085C49" ma:contentTypeVersion="4" ma:contentTypeDescription="Ein neues Dokument erstellen." ma:contentTypeScope="" ma:versionID="06799ee5929aa067b5adbfa1e4348782">
  <xsd:schema xmlns:xsd="http://www.w3.org/2001/XMLSchema" xmlns:xs="http://www.w3.org/2001/XMLSchema" xmlns:p="http://schemas.microsoft.com/office/2006/metadata/properties" xmlns:ns2="e85f1a87-4bd0-4633-8963-6271b75c11eb" xmlns:ns3="7cbb4234-cdd5-4cb6-b818-af9957980e50" targetNamespace="http://schemas.microsoft.com/office/2006/metadata/properties" ma:root="true" ma:fieldsID="8bd42e66bd3e56f4923a73dc8c5ab162" ns2:_="" ns3:_="">
    <xsd:import namespace="e85f1a87-4bd0-4633-8963-6271b75c11eb"/>
    <xsd:import namespace="7cbb4234-cdd5-4cb6-b818-af9957980e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f1a87-4bd0-4633-8963-6271b75c11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b4234-cdd5-4cb6-b818-af9957980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0BBE6D-63BF-42D7-B2DB-73B533C73A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21F165-D7DB-43D7-9922-334D441051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1790F1-76AB-451C-A7F1-B1DB64B7F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f1a87-4bd0-4633-8963-6271b75c11eb"/>
    <ds:schemaRef ds:uri="7cbb4234-cdd5-4cb6-b818-af9957980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SpVggMitteilung</Template>
  <TotalTime>0</TotalTime>
  <Pages>1</Pages>
  <Words>80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Betreff</vt:lpstr>
    </vt:vector>
  </TitlesOfParts>
  <Company>SpVgg/DJK Heroldsbach/Thurn e.V.</Company>
  <LinksUpToDate>false</LinksUpToDate>
  <CharactersWithSpaces>584</CharactersWithSpaces>
  <SharedDoc>false</SharedDoc>
  <HyperlinkBase/>
  <HLinks>
    <vt:vector size="42" baseType="variant">
      <vt:variant>
        <vt:i4>655452</vt:i4>
      </vt:variant>
      <vt:variant>
        <vt:i4>1204</vt:i4>
      </vt:variant>
      <vt:variant>
        <vt:i4>1025</vt:i4>
      </vt:variant>
      <vt:variant>
        <vt:i4>1</vt:i4>
      </vt:variant>
      <vt:variant>
        <vt:lpwstr>Fussball.gif</vt:lpwstr>
      </vt:variant>
      <vt:variant>
        <vt:lpwstr/>
      </vt:variant>
      <vt:variant>
        <vt:i4>3539032</vt:i4>
      </vt:variant>
      <vt:variant>
        <vt:i4>1238</vt:i4>
      </vt:variant>
      <vt:variant>
        <vt:i4>1026</vt:i4>
      </vt:variant>
      <vt:variant>
        <vt:i4>1</vt:i4>
      </vt:variant>
      <vt:variant>
        <vt:lpwstr>Picto_Turnen.gif</vt:lpwstr>
      </vt:variant>
      <vt:variant>
        <vt:lpwstr/>
      </vt:variant>
      <vt:variant>
        <vt:i4>3408011</vt:i4>
      </vt:variant>
      <vt:variant>
        <vt:i4>1241</vt:i4>
      </vt:variant>
      <vt:variant>
        <vt:i4>1031</vt:i4>
      </vt:variant>
      <vt:variant>
        <vt:i4>1</vt:i4>
      </vt:variant>
      <vt:variant>
        <vt:lpwstr>C:\Dokumente und Einstellungen\All Users\Dokumente\SpVgg DJK Heroldsbach-Thurn e.V\Büromaterial\images\Laufgruppe.gif</vt:lpwstr>
      </vt:variant>
      <vt:variant>
        <vt:lpwstr/>
      </vt:variant>
      <vt:variant>
        <vt:i4>3866696</vt:i4>
      </vt:variant>
      <vt:variant>
        <vt:i4>1279</vt:i4>
      </vt:variant>
      <vt:variant>
        <vt:i4>1028</vt:i4>
      </vt:variant>
      <vt:variant>
        <vt:i4>1</vt:i4>
      </vt:variant>
      <vt:variant>
        <vt:lpwstr>Picto_Tennis.gif</vt:lpwstr>
      </vt:variant>
      <vt:variant>
        <vt:lpwstr/>
      </vt:variant>
      <vt:variant>
        <vt:i4>3276887</vt:i4>
      </vt:variant>
      <vt:variant>
        <vt:i4>1282</vt:i4>
      </vt:variant>
      <vt:variant>
        <vt:i4>1027</vt:i4>
      </vt:variant>
      <vt:variant>
        <vt:i4>1</vt:i4>
      </vt:variant>
      <vt:variant>
        <vt:lpwstr>LOGO_LI.JPG</vt:lpwstr>
      </vt:variant>
      <vt:variant>
        <vt:lpwstr/>
      </vt:variant>
      <vt:variant>
        <vt:i4>7733302</vt:i4>
      </vt:variant>
      <vt:variant>
        <vt:i4>1285</vt:i4>
      </vt:variant>
      <vt:variant>
        <vt:i4>1030</vt:i4>
      </vt:variant>
      <vt:variant>
        <vt:i4>1</vt:i4>
      </vt:variant>
      <vt:variant>
        <vt:lpwstr>Volleyball.gif</vt:lpwstr>
      </vt:variant>
      <vt:variant>
        <vt:lpwstr/>
      </vt:variant>
      <vt:variant>
        <vt:i4>7667895</vt:i4>
      </vt:variant>
      <vt:variant>
        <vt:i4>-1</vt:i4>
      </vt:variant>
      <vt:variant>
        <vt:i4>2067</vt:i4>
      </vt:variant>
      <vt:variant>
        <vt:i4>1</vt:i4>
      </vt:variant>
      <vt:variant>
        <vt:lpwstr>C:\Dokumente und Einstellungen\All Users\Dokumente\Spielvgg. DJK Heroldsbach-Thurn e.V\Büromaterial\Wappen_SpVgg_cmyk.jpg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</dc:title>
  <dc:creator>Jürgen Glassl</dc:creator>
  <cp:lastModifiedBy>Anja Eckert</cp:lastModifiedBy>
  <cp:revision>2</cp:revision>
  <cp:lastPrinted>2015-06-13T11:11:00Z</cp:lastPrinted>
  <dcterms:created xsi:type="dcterms:W3CDTF">2025-09-22T09:34:00Z</dcterms:created>
  <dcterms:modified xsi:type="dcterms:W3CDTF">2025-09-22T09:34:00Z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0x010100BBB51C5CCB901846B037563410085C49</vt:lpwstr>
  </property>
</Properties>
</file>